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1A2714C8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proofErr w:type="spellStart"/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proofErr w:type="spellEnd"/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A0A72">
        <w:rPr>
          <w:rFonts w:ascii="Open Sans" w:hAnsi="Open Sans" w:cs="Open Sans"/>
          <w:b/>
          <w:sz w:val="28"/>
          <w:szCs w:val="28"/>
        </w:rPr>
        <w:t>vom 15. August bis 13. September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1A5FB381" w:rsidR="00907B4D" w:rsidRPr="00155714" w:rsidRDefault="008A0A72" w:rsidP="00907B4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Vom 15. August bis 13. September 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proofErr w:type="spellStart"/>
      <w:r w:rsidR="00AB2D64">
        <w:rPr>
          <w:rFonts w:ascii="Open Sans" w:hAnsi="Open Sans" w:cs="Open Sans"/>
          <w:b/>
          <w:sz w:val="20"/>
        </w:rPr>
        <w:t>Texaid</w:t>
      </w:r>
      <w:proofErr w:type="spellEnd"/>
      <w:r w:rsidR="00AB2D64">
        <w:rPr>
          <w:rFonts w:ascii="Open Sans" w:hAnsi="Open Sans" w:cs="Open Sans"/>
          <w:b/>
          <w:sz w:val="20"/>
        </w:rPr>
        <w:t xml:space="preserve"> i</w:t>
      </w:r>
      <w:r w:rsidR="00F326C0">
        <w:rPr>
          <w:rFonts w:ascii="Open Sans" w:hAnsi="Open Sans" w:cs="Open Sans"/>
          <w:b/>
          <w:sz w:val="20"/>
        </w:rPr>
        <w:t>m Kanton Zürich (ohne Stadt)</w:t>
      </w:r>
      <w:r w:rsidR="006C3AE4">
        <w:rPr>
          <w:rFonts w:ascii="Open Sans" w:hAnsi="Open Sans" w:cs="Open Sans"/>
          <w:b/>
          <w:sz w:val="20"/>
        </w:rPr>
        <w:t xml:space="preserve"> 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</w:t>
      </w:r>
      <w:r>
        <w:rPr>
          <w:rFonts w:ascii="Open Sans" w:hAnsi="Open Sans" w:cs="Open Sans"/>
          <w:b/>
          <w:sz w:val="20"/>
        </w:rPr>
        <w:t>eines</w:t>
      </w:r>
      <w:r w:rsidR="00907B4D" w:rsidRPr="00155714">
        <w:rPr>
          <w:rFonts w:ascii="Open Sans" w:hAnsi="Open Sans" w:cs="Open Sans"/>
          <w:b/>
          <w:sz w:val="20"/>
        </w:rPr>
        <w:t xml:space="preserve">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der Samariterverband </w:t>
      </w:r>
      <w:r>
        <w:rPr>
          <w:rFonts w:ascii="Open Sans" w:hAnsi="Open Sans" w:cs="Open Sans"/>
          <w:b/>
          <w:sz w:val="20"/>
        </w:rPr>
        <w:t xml:space="preserve">des Kantons </w:t>
      </w:r>
      <w:r w:rsidR="00F326C0">
        <w:rPr>
          <w:rFonts w:ascii="Open Sans" w:hAnsi="Open Sans" w:cs="Open Sans"/>
          <w:b/>
          <w:sz w:val="20"/>
        </w:rPr>
        <w:t>Zürich.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 xml:space="preserve">. Auf der Rückseite ist aufgezeigt, was mit den Altkleidern nach dem Transport zu </w:t>
      </w:r>
      <w:proofErr w:type="spellStart"/>
      <w:r w:rsidR="008B69E8">
        <w:rPr>
          <w:rFonts w:ascii="Open Sans" w:hAnsi="Open Sans" w:cs="Open Sans"/>
          <w:sz w:val="20"/>
        </w:rPr>
        <w:t>Texaid</w:t>
      </w:r>
      <w:proofErr w:type="spellEnd"/>
      <w:r w:rsidR="008B69E8">
        <w:rPr>
          <w:rFonts w:ascii="Open Sans" w:hAnsi="Open Sans" w:cs="Open Sans"/>
          <w:sz w:val="20"/>
        </w:rPr>
        <w:t xml:space="preserve">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79354AD3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A0A72">
        <w:rPr>
          <w:rFonts w:ascii="Open Sans" w:hAnsi="Open Sans" w:cs="Open Sans"/>
          <w:sz w:val="20"/>
        </w:rPr>
        <w:t>eines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F326C0">
        <w:rPr>
          <w:rFonts w:ascii="Open Sans" w:hAnsi="Open Sans" w:cs="Open Sans"/>
          <w:sz w:val="20"/>
        </w:rPr>
        <w:t>m Kanton Zürich (ohne Stadt)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7777777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  <w:r w:rsidR="00E5729B" w:rsidRPr="00E5729B">
        <w:rPr>
          <w:rFonts w:ascii="Open Sans" w:hAnsi="Open Sans" w:cs="Open Sans"/>
          <w:b/>
          <w:sz w:val="20"/>
        </w:rPr>
        <w:t xml:space="preserve"> </w:t>
      </w:r>
    </w:p>
    <w:p w14:paraId="08F41599" w14:textId="0A34F287" w:rsidR="00907B4D" w:rsidRDefault="007F63C0" w:rsidP="00907B4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F326C0" w:rsidRPr="00AA00EA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Samariterverband </w:t>
        </w:r>
        <w:r w:rsidR="008A0A72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des Kantons </w:t>
        </w:r>
        <w:r w:rsidR="00F326C0" w:rsidRPr="00AA00EA">
          <w:rPr>
            <w:rStyle w:val="Hyperlink"/>
            <w:rFonts w:asciiTheme="majorHAnsi" w:hAnsiTheme="majorHAnsi" w:cstheme="majorHAnsi"/>
            <w:sz w:val="20"/>
            <w:szCs w:val="20"/>
          </w:rPr>
          <w:t>Zürich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3132F27F" w14:textId="77777777" w:rsidR="008A0A72" w:rsidRPr="00B24B09" w:rsidRDefault="008A0A72" w:rsidP="008A0A7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proofErr w:type="spellStart"/>
      <w:r w:rsidRPr="00B24B09">
        <w:rPr>
          <w:rFonts w:ascii="Open Sans" w:hAnsi="Open Sans" w:cs="Open Sans"/>
          <w:bCs/>
          <w:sz w:val="20"/>
        </w:rPr>
        <w:t>Texaid</w:t>
      </w:r>
      <w:proofErr w:type="spellEnd"/>
      <w:r w:rsidRPr="00B24B09">
        <w:rPr>
          <w:rFonts w:ascii="Open Sans" w:hAnsi="Open Sans" w:cs="Open Sans"/>
          <w:bCs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 Schweiz,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 Suisse, Caritas Schweiz, Kolping Schweiz,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</w:t>
      </w:r>
      <w:r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und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 xml:space="preserve">In der Schweiz beschäftigt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rund </w:t>
      </w:r>
      <w:r w:rsidRPr="00B657B2">
        <w:rPr>
          <w:rFonts w:ascii="Open Sans" w:hAnsi="Open Sans" w:cs="Open Sans"/>
          <w:sz w:val="20"/>
        </w:rPr>
        <w:t>130</w:t>
      </w:r>
      <w:r>
        <w:rPr>
          <w:rFonts w:ascii="Open Sans" w:hAnsi="Open Sans" w:cs="Open Sans"/>
          <w:sz w:val="20"/>
        </w:rPr>
        <w:t xml:space="preserve">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  <w:bookmarkStart w:id="0" w:name="_GoBack"/>
      <w:bookmarkEnd w:id="0"/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8B69E8" w:rsidRPr="00386EA6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0D1D3157" w:rsidR="00914A83" w:rsidRPr="00A65D8A" w:rsidRDefault="008A0A72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13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</w:rPr>
              <w:t>August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4560B"/>
    <w:rsid w:val="00073D79"/>
    <w:rsid w:val="00075DA6"/>
    <w:rsid w:val="000A6539"/>
    <w:rsid w:val="000F5861"/>
    <w:rsid w:val="00135AE1"/>
    <w:rsid w:val="00172E14"/>
    <w:rsid w:val="00186AF4"/>
    <w:rsid w:val="001B3B29"/>
    <w:rsid w:val="001C2FB2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F1C43"/>
    <w:rsid w:val="00705390"/>
    <w:rsid w:val="0073353B"/>
    <w:rsid w:val="007B7E1D"/>
    <w:rsid w:val="007C0788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0A72"/>
    <w:rsid w:val="008A4C06"/>
    <w:rsid w:val="008B34AE"/>
    <w:rsid w:val="008B5FA8"/>
    <w:rsid w:val="008B69E8"/>
    <w:rsid w:val="00905719"/>
    <w:rsid w:val="00907B4D"/>
    <w:rsid w:val="00914A83"/>
    <w:rsid w:val="009362AA"/>
    <w:rsid w:val="009375E2"/>
    <w:rsid w:val="00957237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A00EA"/>
    <w:rsid w:val="00AB2D64"/>
    <w:rsid w:val="00AF20F5"/>
    <w:rsid w:val="00B07D77"/>
    <w:rsid w:val="00B75222"/>
    <w:rsid w:val="00BD789F"/>
    <w:rsid w:val="00BE21CD"/>
    <w:rsid w:val="00C01F35"/>
    <w:rsid w:val="00C06E29"/>
    <w:rsid w:val="00C16D39"/>
    <w:rsid w:val="00C65EE2"/>
    <w:rsid w:val="00C6729A"/>
    <w:rsid w:val="00C9140A"/>
    <w:rsid w:val="00CD3056"/>
    <w:rsid w:val="00D050BC"/>
    <w:rsid w:val="00D2003F"/>
    <w:rsid w:val="00D74B64"/>
    <w:rsid w:val="00D95579"/>
    <w:rsid w:val="00DB421D"/>
    <w:rsid w:val="00DE0BD3"/>
    <w:rsid w:val="00DE5786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riter-zuerich.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F98D-4ACD-4E49-8F08-1F5A0CAD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475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5</cp:revision>
  <cp:lastPrinted>2018-10-30T13:33:00Z</cp:lastPrinted>
  <dcterms:created xsi:type="dcterms:W3CDTF">2019-01-30T08:59:00Z</dcterms:created>
  <dcterms:modified xsi:type="dcterms:W3CDTF">2019-08-12T09:23:00Z</dcterms:modified>
</cp:coreProperties>
</file>